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13" w:rsidRPr="00A719FA" w:rsidRDefault="0005586E" w:rsidP="000311F3">
      <w:pPr>
        <w:spacing w:after="0"/>
        <w:rPr>
          <w:rFonts w:ascii="Arial" w:hAnsi="Arial" w:cs="Arial"/>
        </w:rPr>
      </w:pPr>
      <w:r>
        <w:rPr>
          <w:noProof/>
        </w:rPr>
        <w:pict w14:anchorId="4CAE63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14.2pt;margin-top:297.7pt;width:11.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" o:allowincell="f" o:allowoverlap="f">
            <w10:wrap anchorx="page" anchory="page"/>
            <w10:anchorlock/>
          </v:shape>
        </w:pict>
      </w:r>
    </w:p>
    <w:p w:rsidR="000311F3" w:rsidRPr="00A719FA" w:rsidRDefault="000311F3" w:rsidP="000311F3">
      <w:pPr>
        <w:spacing w:after="0"/>
        <w:rPr>
          <w:rFonts w:ascii="Arial" w:hAnsi="Arial" w:cs="Arial"/>
        </w:rPr>
      </w:pPr>
    </w:p>
    <w:p w:rsidR="000311F3" w:rsidRPr="00FE5A76" w:rsidRDefault="00467044" w:rsidP="0046704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E5A76">
        <w:rPr>
          <w:rFonts w:ascii="Arial" w:hAnsi="Arial" w:cs="Arial"/>
          <w:b/>
          <w:sz w:val="28"/>
          <w:szCs w:val="28"/>
          <w:u w:val="single"/>
        </w:rPr>
        <w:t>Mitteilung von Gehaltsänderungen:</w:t>
      </w: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>Firma/Mandant:</w:t>
      </w: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tabs>
          <w:tab w:val="left" w:pos="6663"/>
        </w:tabs>
        <w:spacing w:after="0"/>
        <w:ind w:firstLine="708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 xml:space="preserve">Datum:   </w:t>
      </w: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>Sehr geehrte Sozietät Stahn,</w:t>
      </w: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>für die Lohnabrechnungen des Monats _______ ergeben sich folgende Änderungen:</w:t>
      </w: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pStyle w:val="Listenabsatz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A719FA">
        <w:rPr>
          <w:rFonts w:ascii="Arial" w:hAnsi="Arial" w:cs="Arial"/>
        </w:rPr>
        <w:t>Mitarbeiter auf Stundenlohnbasis:</w:t>
      </w:r>
    </w:p>
    <w:p w:rsidR="00467044" w:rsidRPr="00A719FA" w:rsidRDefault="00467044" w:rsidP="00467044">
      <w:pPr>
        <w:pStyle w:val="Listenabsatz"/>
        <w:spacing w:after="0"/>
        <w:rPr>
          <w:rFonts w:ascii="Arial" w:hAnsi="Arial" w:cs="Arial"/>
        </w:rPr>
      </w:pPr>
    </w:p>
    <w:p w:rsidR="00467044" w:rsidRPr="00A719FA" w:rsidRDefault="00467044" w:rsidP="00A368D8">
      <w:pPr>
        <w:pStyle w:val="Listenabsatz"/>
        <w:tabs>
          <w:tab w:val="left" w:pos="3119"/>
          <w:tab w:val="left" w:pos="5812"/>
        </w:tabs>
        <w:spacing w:after="0"/>
        <w:ind w:left="1416"/>
        <w:rPr>
          <w:rFonts w:ascii="Arial" w:hAnsi="Arial" w:cs="Arial"/>
        </w:rPr>
      </w:pPr>
      <w:r w:rsidRPr="00A719FA">
        <w:rPr>
          <w:rFonts w:ascii="Arial" w:hAnsi="Arial" w:cs="Arial"/>
          <w:u w:val="single"/>
        </w:rPr>
        <w:t>Mitarbeiter</w:t>
      </w:r>
      <w:r w:rsidRPr="00A719FA">
        <w:rPr>
          <w:rFonts w:ascii="Arial" w:hAnsi="Arial" w:cs="Arial"/>
        </w:rPr>
        <w:tab/>
      </w:r>
      <w:r w:rsidRPr="00A719FA">
        <w:rPr>
          <w:rFonts w:ascii="Arial" w:hAnsi="Arial" w:cs="Arial"/>
          <w:u w:val="single"/>
        </w:rPr>
        <w:t>Stunden/Monat</w:t>
      </w:r>
      <w:r w:rsidRPr="00A719FA">
        <w:rPr>
          <w:rFonts w:ascii="Arial" w:hAnsi="Arial" w:cs="Arial"/>
        </w:rPr>
        <w:tab/>
      </w:r>
      <w:r w:rsidRPr="00A719FA">
        <w:rPr>
          <w:rFonts w:ascii="Arial" w:hAnsi="Arial" w:cs="Arial"/>
          <w:u w:val="single"/>
        </w:rPr>
        <w:t>Bruttogehalt</w:t>
      </w: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6B6585" w:rsidP="006B6585">
      <w:pPr>
        <w:tabs>
          <w:tab w:val="left" w:pos="1418"/>
          <w:tab w:val="left" w:pos="2835"/>
          <w:tab w:val="left" w:pos="4962"/>
        </w:tabs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>____________________________________________</w:t>
      </w:r>
      <w:r w:rsidR="00A368D8" w:rsidRPr="00A719FA">
        <w:rPr>
          <w:rFonts w:ascii="Arial" w:hAnsi="Arial" w:cs="Arial"/>
        </w:rPr>
        <w:t>___________________</w:t>
      </w:r>
    </w:p>
    <w:p w:rsidR="006B6585" w:rsidRPr="00A719FA" w:rsidRDefault="006B6585" w:rsidP="006B6585">
      <w:pPr>
        <w:tabs>
          <w:tab w:val="left" w:pos="1418"/>
          <w:tab w:val="left" w:pos="2835"/>
          <w:tab w:val="left" w:pos="4962"/>
        </w:tabs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>____________________________________________</w:t>
      </w:r>
      <w:r w:rsidR="00A368D8" w:rsidRPr="00A719FA">
        <w:rPr>
          <w:rFonts w:ascii="Arial" w:hAnsi="Arial" w:cs="Arial"/>
        </w:rPr>
        <w:t>___________________</w:t>
      </w:r>
    </w:p>
    <w:p w:rsidR="006B6585" w:rsidRPr="00A719FA" w:rsidRDefault="006B6585" w:rsidP="006B6585">
      <w:pPr>
        <w:tabs>
          <w:tab w:val="left" w:pos="1418"/>
          <w:tab w:val="left" w:pos="2835"/>
          <w:tab w:val="left" w:pos="4962"/>
        </w:tabs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>____________________________________________</w:t>
      </w:r>
      <w:r w:rsidR="00A368D8" w:rsidRPr="00A719FA">
        <w:rPr>
          <w:rFonts w:ascii="Arial" w:hAnsi="Arial" w:cs="Arial"/>
        </w:rPr>
        <w:t>___________________</w:t>
      </w:r>
    </w:p>
    <w:p w:rsidR="006B6585" w:rsidRPr="00A719FA" w:rsidRDefault="006B6585" w:rsidP="006B6585">
      <w:pPr>
        <w:tabs>
          <w:tab w:val="left" w:pos="1418"/>
          <w:tab w:val="left" w:pos="2835"/>
          <w:tab w:val="left" w:pos="4962"/>
        </w:tabs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spacing w:after="0"/>
        <w:rPr>
          <w:rFonts w:ascii="Arial" w:hAnsi="Arial" w:cs="Arial"/>
        </w:rPr>
      </w:pPr>
    </w:p>
    <w:p w:rsidR="00467044" w:rsidRPr="00A719FA" w:rsidRDefault="00467044" w:rsidP="00467044">
      <w:pPr>
        <w:pStyle w:val="Listenabsatz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A719FA">
        <w:rPr>
          <w:rFonts w:ascii="Arial" w:hAnsi="Arial" w:cs="Arial"/>
        </w:rPr>
        <w:t>Dauerhafte Gehaltsänderungen:</w:t>
      </w:r>
    </w:p>
    <w:p w:rsidR="00467044" w:rsidRPr="00A719FA" w:rsidRDefault="00467044" w:rsidP="00467044">
      <w:pPr>
        <w:pStyle w:val="Listenabsatz"/>
        <w:spacing w:after="0"/>
        <w:rPr>
          <w:rFonts w:ascii="Arial" w:hAnsi="Arial" w:cs="Arial"/>
        </w:rPr>
      </w:pPr>
    </w:p>
    <w:p w:rsidR="000311F3" w:rsidRPr="00A719FA" w:rsidRDefault="006B6585" w:rsidP="006B6585">
      <w:pPr>
        <w:tabs>
          <w:tab w:val="left" w:pos="1418"/>
        </w:tabs>
        <w:spacing w:after="0"/>
        <w:ind w:left="66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>____________________________________________</w:t>
      </w:r>
      <w:r w:rsidR="00A368D8" w:rsidRPr="00A719FA">
        <w:rPr>
          <w:rFonts w:ascii="Arial" w:hAnsi="Arial" w:cs="Arial"/>
        </w:rPr>
        <w:t>___________________</w:t>
      </w:r>
    </w:p>
    <w:p w:rsidR="006B6585" w:rsidRPr="00A719FA" w:rsidRDefault="006B6585" w:rsidP="006B6585">
      <w:pPr>
        <w:tabs>
          <w:tab w:val="left" w:pos="1418"/>
        </w:tabs>
        <w:spacing w:after="0"/>
        <w:ind w:left="66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>____________________________________________</w:t>
      </w:r>
      <w:r w:rsidR="00A368D8" w:rsidRPr="00A719FA">
        <w:rPr>
          <w:rFonts w:ascii="Arial" w:hAnsi="Arial" w:cs="Arial"/>
        </w:rPr>
        <w:t>___________________</w:t>
      </w:r>
    </w:p>
    <w:p w:rsidR="006B6585" w:rsidRPr="00A719FA" w:rsidRDefault="006B6585" w:rsidP="006B6585">
      <w:pPr>
        <w:tabs>
          <w:tab w:val="left" w:pos="1418"/>
        </w:tabs>
        <w:spacing w:after="0"/>
        <w:ind w:left="66"/>
        <w:rPr>
          <w:rFonts w:ascii="Arial" w:hAnsi="Arial" w:cs="Arial"/>
        </w:rPr>
      </w:pPr>
      <w:r w:rsidRPr="00A719FA">
        <w:rPr>
          <w:rFonts w:ascii="Arial" w:hAnsi="Arial" w:cs="Arial"/>
        </w:rPr>
        <w:tab/>
        <w:t>____________________________________________</w:t>
      </w:r>
      <w:r w:rsidR="00A368D8" w:rsidRPr="00A719FA">
        <w:rPr>
          <w:rFonts w:ascii="Arial" w:hAnsi="Arial" w:cs="Arial"/>
        </w:rPr>
        <w:t>___________________</w:t>
      </w:r>
    </w:p>
    <w:p w:rsidR="00467044" w:rsidRPr="00A719FA" w:rsidRDefault="00467044" w:rsidP="000311F3">
      <w:pPr>
        <w:spacing w:after="0"/>
        <w:rPr>
          <w:rFonts w:ascii="Arial" w:hAnsi="Arial" w:cs="Arial"/>
        </w:rPr>
      </w:pPr>
    </w:p>
    <w:p w:rsidR="00467044" w:rsidRPr="00A719FA" w:rsidRDefault="00467044" w:rsidP="000311F3">
      <w:pPr>
        <w:spacing w:after="0"/>
        <w:rPr>
          <w:rFonts w:ascii="Arial" w:hAnsi="Arial" w:cs="Arial"/>
        </w:rPr>
      </w:pPr>
    </w:p>
    <w:p w:rsidR="00467044" w:rsidRPr="00A719FA" w:rsidRDefault="00467044" w:rsidP="000311F3">
      <w:pPr>
        <w:spacing w:after="0"/>
        <w:rPr>
          <w:rFonts w:ascii="Arial" w:hAnsi="Arial" w:cs="Arial"/>
        </w:rPr>
      </w:pPr>
      <w:r w:rsidRPr="00A719FA">
        <w:rPr>
          <w:rFonts w:ascii="Arial" w:hAnsi="Arial" w:cs="Arial"/>
        </w:rPr>
        <w:t>Mit freundlichen Grüßen</w:t>
      </w:r>
    </w:p>
    <w:p w:rsidR="00467044" w:rsidRPr="00A719FA" w:rsidRDefault="00467044" w:rsidP="000311F3">
      <w:pPr>
        <w:spacing w:after="0"/>
        <w:rPr>
          <w:rFonts w:ascii="Arial" w:hAnsi="Arial" w:cs="Arial"/>
        </w:rPr>
      </w:pPr>
    </w:p>
    <w:p w:rsidR="00467044" w:rsidRPr="00A719FA" w:rsidRDefault="00467044" w:rsidP="000311F3">
      <w:pPr>
        <w:spacing w:after="0"/>
        <w:rPr>
          <w:rFonts w:ascii="Arial" w:hAnsi="Arial" w:cs="Arial"/>
        </w:rPr>
      </w:pPr>
    </w:p>
    <w:sectPr w:rsidR="00467044" w:rsidRPr="00A719FA" w:rsidSect="00A71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41" w:right="1134" w:bottom="2268" w:left="1134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6E" w:rsidRDefault="0005586E" w:rsidP="003E089E">
      <w:pPr>
        <w:spacing w:after="0" w:line="240" w:lineRule="auto"/>
      </w:pPr>
      <w:r>
        <w:separator/>
      </w:r>
    </w:p>
  </w:endnote>
  <w:endnote w:type="continuationSeparator" w:id="0">
    <w:p w:rsidR="0005586E" w:rsidRDefault="0005586E" w:rsidP="003E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ED" w:rsidRDefault="00D07C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1F3" w:rsidRPr="00A719FA" w:rsidRDefault="00A719FA" w:rsidP="00A719FA">
    <w:pPr>
      <w:pStyle w:val="Fuzeile"/>
      <w:tabs>
        <w:tab w:val="clear" w:pos="4536"/>
        <w:tab w:val="clear" w:pos="9072"/>
        <w:tab w:val="left" w:pos="2278"/>
      </w:tabs>
      <w:rPr>
        <w:sz w:val="16"/>
        <w:szCs w:val="16"/>
      </w:rPr>
    </w:pPr>
    <w:r w:rsidRPr="00A719FA">
      <w:rPr>
        <w:sz w:val="16"/>
        <w:szCs w:val="16"/>
      </w:rPr>
      <w:t xml:space="preserve">Ein kostenloser Service der Sozietät </w:t>
    </w:r>
    <w:proofErr w:type="spellStart"/>
    <w:r w:rsidRPr="00A719FA">
      <w:rPr>
        <w:sz w:val="16"/>
        <w:szCs w:val="16"/>
      </w:rPr>
      <w:t>Stahn</w:t>
    </w:r>
    <w:proofErr w:type="spellEnd"/>
    <w:r w:rsidRPr="00A719FA">
      <w:rPr>
        <w:sz w:val="16"/>
        <w:szCs w:val="16"/>
      </w:rPr>
      <w:t>, Bahnhofstraße 19, 82152 Planegg, ©</w:t>
    </w:r>
    <w:r w:rsidR="00D07CED">
      <w:rPr>
        <w:sz w:val="16"/>
        <w:szCs w:val="16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ED" w:rsidRDefault="00D07C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6E" w:rsidRDefault="0005586E" w:rsidP="003E089E">
      <w:pPr>
        <w:spacing w:after="0" w:line="240" w:lineRule="auto"/>
      </w:pPr>
      <w:r>
        <w:separator/>
      </w:r>
    </w:p>
  </w:footnote>
  <w:footnote w:type="continuationSeparator" w:id="0">
    <w:p w:rsidR="0005586E" w:rsidRDefault="0005586E" w:rsidP="003E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ED" w:rsidRDefault="00D07C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ED" w:rsidRDefault="00D07C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ED" w:rsidRDefault="00D07C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17613"/>
    <w:multiLevelType w:val="hybridMultilevel"/>
    <w:tmpl w:val="E3F6D14C"/>
    <w:lvl w:ilvl="0" w:tplc="5CCA41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384"/>
    <w:rsid w:val="000311F3"/>
    <w:rsid w:val="0005586E"/>
    <w:rsid w:val="000873C9"/>
    <w:rsid w:val="00103558"/>
    <w:rsid w:val="00153692"/>
    <w:rsid w:val="001D3397"/>
    <w:rsid w:val="00257DA9"/>
    <w:rsid w:val="00285D39"/>
    <w:rsid w:val="002B2021"/>
    <w:rsid w:val="00331177"/>
    <w:rsid w:val="003E089E"/>
    <w:rsid w:val="00467044"/>
    <w:rsid w:val="00543F13"/>
    <w:rsid w:val="005F0562"/>
    <w:rsid w:val="00676117"/>
    <w:rsid w:val="006A1384"/>
    <w:rsid w:val="006A6DE0"/>
    <w:rsid w:val="006B6585"/>
    <w:rsid w:val="007420AB"/>
    <w:rsid w:val="007570D0"/>
    <w:rsid w:val="00771B81"/>
    <w:rsid w:val="007B2E27"/>
    <w:rsid w:val="007E0BB9"/>
    <w:rsid w:val="00874C2B"/>
    <w:rsid w:val="008A3450"/>
    <w:rsid w:val="00A13505"/>
    <w:rsid w:val="00A368D8"/>
    <w:rsid w:val="00A719FA"/>
    <w:rsid w:val="00B0773A"/>
    <w:rsid w:val="00B416BF"/>
    <w:rsid w:val="00BD2A19"/>
    <w:rsid w:val="00CD598C"/>
    <w:rsid w:val="00D07CED"/>
    <w:rsid w:val="00DF38EB"/>
    <w:rsid w:val="00EF711C"/>
    <w:rsid w:val="00F070A0"/>
    <w:rsid w:val="00F64087"/>
    <w:rsid w:val="00FE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4:docId w14:val="5E21E2C6"/>
  <w15:docId w15:val="{4D097F8B-EFA8-1C40-818C-E19B4BF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40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1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89E"/>
  </w:style>
  <w:style w:type="paragraph" w:styleId="Fuzeile">
    <w:name w:val="footer"/>
    <w:basedOn w:val="Standard"/>
    <w:link w:val="FuzeileZchn"/>
    <w:uiPriority w:val="99"/>
    <w:unhideWhenUsed/>
    <w:rsid w:val="003E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89E"/>
  </w:style>
  <w:style w:type="paragraph" w:styleId="KeinLeerraum">
    <w:name w:val="No Spacing"/>
    <w:uiPriority w:val="1"/>
    <w:qFormat/>
    <w:rsid w:val="00543F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B2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46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115220000000000023\AppData\Local\Temp\TOMTemp\TOMPLUGINMODE_1\df8de7d4-c654-4600-8ea5-8ae90d74ce6b\Kanzleibogen%20f&#252;r%20Anla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8c291181-806a-484d-9726-0fb23bf72e31</BSO999929>
</file>

<file path=customXml/itemProps1.xml><?xml version="1.0" encoding="utf-8"?>
<ds:datastoreItem xmlns:ds="http://schemas.openxmlformats.org/officeDocument/2006/customXml" ds:itemID="{4FD48DB1-DA05-4D90-B754-D5152121845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C:\Users\K115220000000000023\AppData\Local\Temp\TOMTemp\TOMPLUGINMODE_1\df8de7d4-c654-4600-8ea5-8ae90d74ce6b\Kanzleibogen für Anlagen.DOTX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Steinbach, Manuela</dc:creator>
  <cp:lastModifiedBy/>
  <cp:revision>7</cp:revision>
  <cp:lastPrinted>2015-04-01T09:55:00Z</cp:lastPrinted>
  <dcterms:created xsi:type="dcterms:W3CDTF">2015-03-27T11:06:00Z</dcterms:created>
  <dcterms:modified xsi:type="dcterms:W3CDTF">2020-07-12T20:11:00Z</dcterms:modified>
</cp:coreProperties>
</file>