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F3" w:rsidRPr="008F0E69" w:rsidRDefault="00CF13BF" w:rsidP="000311F3">
      <w:pPr>
        <w:spacing w:after="0"/>
        <w:rPr>
          <w:rFonts w:ascii="Arial" w:hAnsi="Arial" w:cs="Arial"/>
        </w:rPr>
      </w:pPr>
      <w:r>
        <w:rPr>
          <w:noProof/>
        </w:rPr>
        <w:pict w14:anchorId="2E63A5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14.2pt;margin-top:297.7pt;width:11.3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" o:allowincell="f" o:allowoverlap="f">
            <w10:wrap anchorx="page" anchory="page"/>
            <w10:anchorlock/>
          </v:shape>
        </w:pict>
      </w:r>
    </w:p>
    <w:p w:rsidR="000311F3" w:rsidRPr="00F0288A" w:rsidRDefault="0081479F" w:rsidP="0081479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288A">
        <w:rPr>
          <w:rFonts w:ascii="Arial" w:hAnsi="Arial" w:cs="Arial"/>
          <w:b/>
          <w:sz w:val="28"/>
          <w:szCs w:val="28"/>
          <w:u w:val="single"/>
        </w:rPr>
        <w:t>Quittung für Aushilfslohn:</w:t>
      </w:r>
    </w:p>
    <w:p w:rsidR="0081479F" w:rsidRPr="008F0E69" w:rsidRDefault="0081479F" w:rsidP="0081479F">
      <w:pPr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Firma/Mandant:</w:t>
      </w:r>
    </w:p>
    <w:p w:rsidR="0081479F" w:rsidRPr="008F0E69" w:rsidRDefault="0081479F" w:rsidP="0081479F">
      <w:pPr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Name, Vorname:</w:t>
      </w:r>
      <w:r w:rsidR="00C45CB1" w:rsidRPr="008F0E69">
        <w:rPr>
          <w:rFonts w:ascii="Arial" w:hAnsi="Arial" w:cs="Arial"/>
        </w:rPr>
        <w:tab/>
        <w:t>_____________________</w:t>
      </w:r>
    </w:p>
    <w:p w:rsidR="00C45CB1" w:rsidRPr="008F0E69" w:rsidRDefault="00C45CB1" w:rsidP="0081479F">
      <w:pPr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Anschrift:</w:t>
      </w:r>
      <w:r w:rsidR="00C45CB1" w:rsidRPr="008F0E69">
        <w:rPr>
          <w:rFonts w:ascii="Arial" w:hAnsi="Arial" w:cs="Arial"/>
        </w:rPr>
        <w:tab/>
      </w:r>
      <w:r w:rsidR="00C45CB1" w:rsidRPr="008F0E69">
        <w:rPr>
          <w:rFonts w:ascii="Arial" w:hAnsi="Arial" w:cs="Arial"/>
        </w:rPr>
        <w:tab/>
        <w:t>__________________________________________</w:t>
      </w:r>
    </w:p>
    <w:p w:rsidR="0081479F" w:rsidRPr="008F0E69" w:rsidRDefault="0081479F" w:rsidP="0081479F">
      <w:pPr>
        <w:spacing w:after="0"/>
        <w:rPr>
          <w:rFonts w:ascii="Arial" w:hAnsi="Arial" w:cs="Arial"/>
        </w:rPr>
      </w:pPr>
    </w:p>
    <w:p w:rsidR="0081479F" w:rsidRPr="008F0E69" w:rsidRDefault="00BA66E4" w:rsidP="0081479F">
      <w:pPr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bestätigt</w:t>
      </w:r>
      <w:r w:rsidR="0081479F" w:rsidRPr="008F0E69">
        <w:rPr>
          <w:rFonts w:ascii="Arial" w:hAnsi="Arial" w:cs="Arial"/>
        </w:rPr>
        <w:t>, folgenden Aushilfslohn erhalten zu haben:</w:t>
      </w:r>
    </w:p>
    <w:p w:rsidR="0081479F" w:rsidRPr="008F0E69" w:rsidRDefault="0081479F" w:rsidP="0081479F">
      <w:pPr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tabs>
          <w:tab w:val="left" w:pos="4536"/>
        </w:tabs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ab/>
      </w:r>
      <w:r w:rsidR="008F0E69">
        <w:rPr>
          <w:rFonts w:ascii="Arial" w:hAnsi="Arial" w:cs="Arial"/>
        </w:rPr>
        <w:t xml:space="preserve">      </w:t>
      </w:r>
      <w:r w:rsidRPr="008F0E69">
        <w:rPr>
          <w:rFonts w:ascii="Arial" w:hAnsi="Arial" w:cs="Arial"/>
        </w:rPr>
        <w:t>€</w:t>
      </w:r>
      <w:r w:rsidR="00C45CB1" w:rsidRPr="008F0E69">
        <w:rPr>
          <w:rFonts w:ascii="Arial" w:hAnsi="Arial" w:cs="Arial"/>
        </w:rPr>
        <w:t>_________________</w:t>
      </w:r>
    </w:p>
    <w:p w:rsidR="0081479F" w:rsidRPr="008F0E69" w:rsidRDefault="0081479F" w:rsidP="0081479F">
      <w:pPr>
        <w:tabs>
          <w:tab w:val="left" w:pos="4536"/>
        </w:tabs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tabs>
          <w:tab w:val="left" w:pos="4536"/>
        </w:tabs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Die Zahlung erfolgte für den Beschäftigungsmonat:</w:t>
      </w:r>
      <w:r w:rsidR="00C45CB1" w:rsidRPr="008F0E69">
        <w:rPr>
          <w:rFonts w:ascii="Arial" w:hAnsi="Arial" w:cs="Arial"/>
        </w:rPr>
        <w:t>_____________________</w:t>
      </w:r>
    </w:p>
    <w:p w:rsidR="0081479F" w:rsidRPr="008F0E69" w:rsidRDefault="0081479F" w:rsidP="0081479F">
      <w:pPr>
        <w:tabs>
          <w:tab w:val="left" w:pos="4536"/>
        </w:tabs>
        <w:spacing w:after="0"/>
        <w:rPr>
          <w:rFonts w:ascii="Arial" w:hAnsi="Arial" w:cs="Arial"/>
        </w:rPr>
      </w:pPr>
    </w:p>
    <w:p w:rsidR="0081479F" w:rsidRPr="008F0E69" w:rsidRDefault="0081479F" w:rsidP="0081479F">
      <w:pPr>
        <w:tabs>
          <w:tab w:val="left" w:pos="4536"/>
        </w:tabs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Aufstellung der Arbeitszeiten:</w:t>
      </w:r>
    </w:p>
    <w:p w:rsidR="0081479F" w:rsidRPr="008F0E69" w:rsidRDefault="0081479F" w:rsidP="0081479F">
      <w:pPr>
        <w:tabs>
          <w:tab w:val="left" w:pos="4536"/>
        </w:tabs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3220"/>
        <w:gridCol w:w="1599"/>
        <w:gridCol w:w="3291"/>
      </w:tblGrid>
      <w:tr w:rsidR="00C45CB1" w:rsidRPr="008F0E69" w:rsidTr="00C45CB1">
        <w:tc>
          <w:tcPr>
            <w:tcW w:w="1668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8F0E69">
              <w:rPr>
                <w:rFonts w:ascii="Arial" w:hAnsi="Arial" w:cs="Arial"/>
                <w:u w:val="single"/>
              </w:rPr>
              <w:t>Tag:</w:t>
            </w:r>
          </w:p>
        </w:tc>
        <w:tc>
          <w:tcPr>
            <w:tcW w:w="3220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8F0E69">
              <w:rPr>
                <w:rFonts w:ascii="Arial" w:hAnsi="Arial" w:cs="Arial"/>
                <w:u w:val="single"/>
              </w:rPr>
              <w:t>von bis</w:t>
            </w:r>
          </w:p>
        </w:tc>
        <w:tc>
          <w:tcPr>
            <w:tcW w:w="1599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8F0E69">
              <w:rPr>
                <w:rFonts w:ascii="Arial" w:hAnsi="Arial" w:cs="Arial"/>
                <w:u w:val="single"/>
              </w:rPr>
              <w:t>Stunden</w:t>
            </w:r>
          </w:p>
        </w:tc>
        <w:tc>
          <w:tcPr>
            <w:tcW w:w="3291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8F0E69">
              <w:rPr>
                <w:rFonts w:ascii="Arial" w:hAnsi="Arial" w:cs="Arial"/>
                <w:u w:val="single"/>
              </w:rPr>
              <w:t>Art der Beschäftigung</w:t>
            </w: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81479F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C45CB1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  <w:tr w:rsidR="00C45CB1" w:rsidRPr="008F0E69" w:rsidTr="00F87B2A">
        <w:tc>
          <w:tcPr>
            <w:tcW w:w="1668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C45CB1" w:rsidRPr="008F0E69" w:rsidRDefault="00C45CB1" w:rsidP="00F87B2A">
            <w:pPr>
              <w:tabs>
                <w:tab w:val="left" w:pos="4536"/>
              </w:tabs>
              <w:rPr>
                <w:rFonts w:ascii="Arial" w:hAnsi="Arial" w:cs="Arial"/>
              </w:rPr>
            </w:pPr>
          </w:p>
        </w:tc>
      </w:tr>
    </w:tbl>
    <w:p w:rsidR="00C45CB1" w:rsidRPr="008F0E69" w:rsidRDefault="00C45CB1" w:rsidP="000311F3">
      <w:pPr>
        <w:spacing w:after="0"/>
        <w:rPr>
          <w:rFonts w:ascii="Arial" w:hAnsi="Arial" w:cs="Arial"/>
        </w:rPr>
      </w:pPr>
    </w:p>
    <w:p w:rsidR="00BA66E4" w:rsidRPr="008F0E69" w:rsidRDefault="00BA66E4" w:rsidP="000311F3">
      <w:pPr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Ort/Datum:</w:t>
      </w:r>
    </w:p>
    <w:p w:rsidR="00BA66E4" w:rsidRPr="008F0E69" w:rsidRDefault="00BA66E4" w:rsidP="000311F3">
      <w:pPr>
        <w:spacing w:after="0"/>
        <w:rPr>
          <w:rFonts w:ascii="Arial" w:hAnsi="Arial" w:cs="Arial"/>
        </w:rPr>
      </w:pPr>
    </w:p>
    <w:p w:rsidR="00BA66E4" w:rsidRPr="008F0E69" w:rsidRDefault="00BA66E4" w:rsidP="000311F3">
      <w:pPr>
        <w:spacing w:after="0"/>
        <w:rPr>
          <w:rFonts w:ascii="Arial" w:hAnsi="Arial" w:cs="Arial"/>
        </w:rPr>
      </w:pPr>
    </w:p>
    <w:p w:rsidR="00BA66E4" w:rsidRPr="008F0E69" w:rsidRDefault="00BA66E4" w:rsidP="00BA66E4">
      <w:pPr>
        <w:tabs>
          <w:tab w:val="left" w:pos="6096"/>
        </w:tabs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________________</w:t>
      </w:r>
      <w:r w:rsidRPr="008F0E69">
        <w:rPr>
          <w:rFonts w:ascii="Arial" w:hAnsi="Arial" w:cs="Arial"/>
        </w:rPr>
        <w:tab/>
        <w:t>__________________</w:t>
      </w:r>
    </w:p>
    <w:p w:rsidR="00E6428B" w:rsidRDefault="00BA66E4" w:rsidP="00BA66E4">
      <w:pPr>
        <w:tabs>
          <w:tab w:val="left" w:pos="6096"/>
        </w:tabs>
        <w:spacing w:after="0"/>
        <w:rPr>
          <w:rFonts w:ascii="Arial" w:hAnsi="Arial" w:cs="Arial"/>
        </w:rPr>
      </w:pPr>
      <w:r w:rsidRPr="008F0E69">
        <w:rPr>
          <w:rFonts w:ascii="Arial" w:hAnsi="Arial" w:cs="Arial"/>
        </w:rPr>
        <w:t>Unterschrift Arbeitgeber</w:t>
      </w:r>
      <w:r w:rsidRPr="008F0E69">
        <w:rPr>
          <w:rFonts w:ascii="Arial" w:hAnsi="Arial" w:cs="Arial"/>
        </w:rPr>
        <w:tab/>
        <w:t xml:space="preserve">Unterschrift Arbeitnehmer </w:t>
      </w:r>
    </w:p>
    <w:p w:rsidR="00BA66E4" w:rsidRPr="00E6428B" w:rsidRDefault="00E6428B" w:rsidP="00E6428B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A66E4" w:rsidRPr="00E6428B" w:rsidSect="008F0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851" w:left="1134" w:header="0" w:footer="7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BF" w:rsidRDefault="00CF13BF" w:rsidP="003E089E">
      <w:pPr>
        <w:spacing w:after="0" w:line="240" w:lineRule="auto"/>
      </w:pPr>
      <w:r>
        <w:separator/>
      </w:r>
    </w:p>
  </w:endnote>
  <w:endnote w:type="continuationSeparator" w:id="0">
    <w:p w:rsidR="00CF13BF" w:rsidRDefault="00CF13BF" w:rsidP="003E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B" w:rsidRDefault="00E642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E69" w:rsidRPr="008F0E69" w:rsidRDefault="008F0E69">
    <w:pPr>
      <w:pStyle w:val="Fuzeile"/>
      <w:rPr>
        <w:rFonts w:ascii="Arial" w:hAnsi="Arial" w:cs="Arial"/>
        <w:sz w:val="16"/>
        <w:szCs w:val="16"/>
      </w:rPr>
    </w:pPr>
    <w:r w:rsidRPr="008F0E69">
      <w:rPr>
        <w:rFonts w:ascii="Arial" w:hAnsi="Arial" w:cs="Arial"/>
        <w:sz w:val="16"/>
        <w:szCs w:val="16"/>
      </w:rPr>
      <w:t xml:space="preserve">Ein kostenloser Service der Sozietät </w:t>
    </w:r>
    <w:proofErr w:type="spellStart"/>
    <w:r w:rsidRPr="008F0E69">
      <w:rPr>
        <w:rFonts w:ascii="Arial" w:hAnsi="Arial" w:cs="Arial"/>
        <w:sz w:val="16"/>
        <w:szCs w:val="16"/>
      </w:rPr>
      <w:t>Stahn</w:t>
    </w:r>
    <w:proofErr w:type="spellEnd"/>
    <w:r w:rsidRPr="008F0E69">
      <w:rPr>
        <w:rFonts w:ascii="Arial" w:hAnsi="Arial" w:cs="Arial"/>
        <w:sz w:val="16"/>
        <w:szCs w:val="16"/>
      </w:rPr>
      <w:t>, Bahnhofstraße 19, 82152 Planegg, ©20</w:t>
    </w:r>
    <w:r w:rsidR="00E6428B">
      <w:rPr>
        <w:rFonts w:ascii="Arial" w:hAnsi="Arial" w:cs="Arial"/>
        <w:sz w:val="16"/>
        <w:szCs w:val="16"/>
      </w:rPr>
      <w:t>20</w:t>
    </w:r>
    <w:bookmarkStart w:id="0" w:name="_GoBack"/>
    <w:bookmarkEnd w:id="0"/>
  </w:p>
  <w:p w:rsidR="008F0E69" w:rsidRDefault="008F0E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B" w:rsidRDefault="00E642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BF" w:rsidRDefault="00CF13BF" w:rsidP="003E089E">
      <w:pPr>
        <w:spacing w:after="0" w:line="240" w:lineRule="auto"/>
      </w:pPr>
      <w:r>
        <w:separator/>
      </w:r>
    </w:p>
  </w:footnote>
  <w:footnote w:type="continuationSeparator" w:id="0">
    <w:p w:rsidR="00CF13BF" w:rsidRDefault="00CF13BF" w:rsidP="003E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B" w:rsidRDefault="00E642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B" w:rsidRDefault="00E642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B" w:rsidRDefault="00E642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603"/>
    <w:rsid w:val="000311F3"/>
    <w:rsid w:val="000873C9"/>
    <w:rsid w:val="00103558"/>
    <w:rsid w:val="001A7B82"/>
    <w:rsid w:val="001D3397"/>
    <w:rsid w:val="00257DA9"/>
    <w:rsid w:val="00285D39"/>
    <w:rsid w:val="002B2021"/>
    <w:rsid w:val="00331177"/>
    <w:rsid w:val="003E089E"/>
    <w:rsid w:val="00413F9B"/>
    <w:rsid w:val="00490F77"/>
    <w:rsid w:val="00543F13"/>
    <w:rsid w:val="005F0562"/>
    <w:rsid w:val="00676117"/>
    <w:rsid w:val="006A6DE0"/>
    <w:rsid w:val="007420AB"/>
    <w:rsid w:val="007570D0"/>
    <w:rsid w:val="0081479F"/>
    <w:rsid w:val="00874C2B"/>
    <w:rsid w:val="008A3450"/>
    <w:rsid w:val="008F0E69"/>
    <w:rsid w:val="008F68EF"/>
    <w:rsid w:val="00A0230F"/>
    <w:rsid w:val="00A13505"/>
    <w:rsid w:val="00B0773A"/>
    <w:rsid w:val="00B416BF"/>
    <w:rsid w:val="00BA66E4"/>
    <w:rsid w:val="00BE7603"/>
    <w:rsid w:val="00C45CB1"/>
    <w:rsid w:val="00CD598C"/>
    <w:rsid w:val="00CF13BF"/>
    <w:rsid w:val="00DF38EB"/>
    <w:rsid w:val="00E6428B"/>
    <w:rsid w:val="00EF711C"/>
    <w:rsid w:val="00F0288A"/>
    <w:rsid w:val="00F070A0"/>
    <w:rsid w:val="00F6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  <w14:docId w14:val="220339E5"/>
  <w15:docId w15:val="{4D097F8B-EFA8-1C40-818C-E19B4BF9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40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1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89E"/>
  </w:style>
  <w:style w:type="paragraph" w:styleId="Fuzeile">
    <w:name w:val="footer"/>
    <w:basedOn w:val="Standard"/>
    <w:link w:val="FuzeileZchn"/>
    <w:uiPriority w:val="99"/>
    <w:unhideWhenUsed/>
    <w:rsid w:val="003E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89E"/>
  </w:style>
  <w:style w:type="paragraph" w:styleId="KeinLeerraum">
    <w:name w:val="No Spacing"/>
    <w:uiPriority w:val="1"/>
    <w:qFormat/>
    <w:rsid w:val="00543F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B2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115220000000000023\AppData\Local\Temp\TOMTemp\TOMPLUGINMODE_1\df8de7d4-c654-4600-8ea5-8ae90d74ce6b\Kanzleibogen%20f&#252;r%20Anla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5996edbf-dc4c-496c-b64f-ecd7509e1343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AD01-58FA-405A-8450-D7F02C4D4CD2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D5A8AF0-4C60-1041-AF50-CFE0EC8D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C:\Users\K115220000000000023\AppData\Local\Temp\TOMTemp\TOMPLUGINMODE_1\df8de7d4-c654-4600-8ea5-8ae90d74ce6b\Kanzleibogen für Anlagen.DOTX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Steinbach, Manuela</dc:creator>
  <cp:lastModifiedBy/>
  <cp:revision>6</cp:revision>
  <cp:lastPrinted>2015-04-01T10:01:00Z</cp:lastPrinted>
  <dcterms:created xsi:type="dcterms:W3CDTF">2015-03-27T11:29:00Z</dcterms:created>
  <dcterms:modified xsi:type="dcterms:W3CDTF">2020-07-12T20:11:00Z</dcterms:modified>
</cp:coreProperties>
</file>