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B7" w:rsidRPr="00414F7D" w:rsidRDefault="00C856B7" w:rsidP="000311F3">
      <w:pPr>
        <w:spacing w:after="0"/>
        <w:rPr>
          <w:rFonts w:ascii="Arial" w:hAnsi="Arial" w:cs="Arial"/>
          <w:u w:val="single"/>
        </w:rPr>
      </w:pPr>
    </w:p>
    <w:p w:rsidR="00C856B7" w:rsidRPr="00414F7D" w:rsidRDefault="00C856B7" w:rsidP="000311F3">
      <w:pPr>
        <w:spacing w:after="0"/>
        <w:rPr>
          <w:rFonts w:ascii="Arial" w:hAnsi="Arial" w:cs="Arial"/>
          <w:u w:val="single"/>
        </w:rPr>
      </w:pPr>
      <w:r w:rsidRPr="00414F7D">
        <w:rPr>
          <w:rFonts w:ascii="Arial" w:hAnsi="Arial" w:cs="Arial"/>
          <w:u w:val="single"/>
        </w:rPr>
        <w:t>Firma:</w:t>
      </w:r>
    </w:p>
    <w:p w:rsidR="00C856B7" w:rsidRPr="00414F7D" w:rsidRDefault="00C856B7" w:rsidP="000311F3">
      <w:pPr>
        <w:spacing w:after="0"/>
        <w:rPr>
          <w:rFonts w:ascii="Arial" w:hAnsi="Arial" w:cs="Arial"/>
        </w:rPr>
      </w:pPr>
    </w:p>
    <w:p w:rsidR="00C856B7" w:rsidRPr="00414F7D" w:rsidRDefault="00C856B7" w:rsidP="000311F3">
      <w:pPr>
        <w:spacing w:after="0"/>
        <w:rPr>
          <w:rFonts w:ascii="Arial" w:hAnsi="Arial" w:cs="Arial"/>
          <w:u w:val="single"/>
        </w:rPr>
      </w:pPr>
      <w:r w:rsidRPr="00414F7D">
        <w:rPr>
          <w:rFonts w:ascii="Arial" w:hAnsi="Arial" w:cs="Arial"/>
          <w:u w:val="single"/>
        </w:rPr>
        <w:t>Beschäftigter:</w:t>
      </w:r>
    </w:p>
    <w:p w:rsidR="00574A0C" w:rsidRPr="00414F7D" w:rsidRDefault="00574A0C" w:rsidP="000311F3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3220"/>
        <w:gridCol w:w="2308"/>
        <w:gridCol w:w="2582"/>
      </w:tblGrid>
      <w:tr w:rsidR="00574A0C" w:rsidRPr="00414F7D" w:rsidTr="00574A0C">
        <w:tc>
          <w:tcPr>
            <w:tcW w:w="1668" w:type="dxa"/>
          </w:tcPr>
          <w:p w:rsidR="00574A0C" w:rsidRPr="00414F7D" w:rsidRDefault="00574A0C" w:rsidP="000311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4F7D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3220" w:type="dxa"/>
          </w:tcPr>
          <w:p w:rsidR="00574A0C" w:rsidRPr="00414F7D" w:rsidRDefault="00574A0C" w:rsidP="00574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4F7D">
              <w:rPr>
                <w:rFonts w:ascii="Arial" w:hAnsi="Arial" w:cs="Arial"/>
                <w:b/>
                <w:sz w:val="24"/>
                <w:szCs w:val="24"/>
              </w:rPr>
              <w:t>Beginn+Ende</w:t>
            </w:r>
            <w:proofErr w:type="spellEnd"/>
            <w:r w:rsidRPr="00414F7D">
              <w:rPr>
                <w:rFonts w:ascii="Arial" w:hAnsi="Arial" w:cs="Arial"/>
                <w:b/>
                <w:sz w:val="24"/>
                <w:szCs w:val="24"/>
              </w:rPr>
              <w:t xml:space="preserve"> (Uhrzeit)</w:t>
            </w:r>
          </w:p>
        </w:tc>
        <w:tc>
          <w:tcPr>
            <w:tcW w:w="2308" w:type="dxa"/>
          </w:tcPr>
          <w:p w:rsidR="00574A0C" w:rsidRPr="00414F7D" w:rsidRDefault="00574A0C" w:rsidP="00574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F7D">
              <w:rPr>
                <w:rFonts w:ascii="Arial" w:hAnsi="Arial" w:cs="Arial"/>
                <w:b/>
                <w:sz w:val="24"/>
                <w:szCs w:val="24"/>
              </w:rPr>
              <w:t>Dauer</w:t>
            </w:r>
          </w:p>
        </w:tc>
        <w:tc>
          <w:tcPr>
            <w:tcW w:w="2582" w:type="dxa"/>
          </w:tcPr>
          <w:p w:rsidR="00574A0C" w:rsidRPr="00414F7D" w:rsidRDefault="00574A0C" w:rsidP="00F17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F7D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0311F3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  <w:tr w:rsidR="00574A0C" w:rsidRPr="00414F7D" w:rsidTr="00574A0C">
        <w:tc>
          <w:tcPr>
            <w:tcW w:w="166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74A0C" w:rsidRPr="00414F7D" w:rsidRDefault="00574A0C" w:rsidP="00A649E1">
            <w:pPr>
              <w:rPr>
                <w:rFonts w:ascii="Arial" w:hAnsi="Arial" w:cs="Arial"/>
              </w:rPr>
            </w:pPr>
          </w:p>
        </w:tc>
      </w:tr>
    </w:tbl>
    <w:p w:rsidR="00804800" w:rsidRPr="00414F7D" w:rsidRDefault="00804800" w:rsidP="000311F3">
      <w:pPr>
        <w:spacing w:after="0"/>
        <w:rPr>
          <w:rFonts w:ascii="Arial" w:hAnsi="Arial" w:cs="Arial"/>
        </w:rPr>
      </w:pPr>
    </w:p>
    <w:sectPr w:rsidR="00804800" w:rsidRPr="00414F7D" w:rsidSect="00414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276" w:left="1134" w:header="0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D16" w:rsidRDefault="00C74D16" w:rsidP="003E089E">
      <w:pPr>
        <w:spacing w:after="0" w:line="240" w:lineRule="auto"/>
      </w:pPr>
      <w:r>
        <w:separator/>
      </w:r>
    </w:p>
  </w:endnote>
  <w:endnote w:type="continuationSeparator" w:id="0">
    <w:p w:rsidR="00C74D16" w:rsidRDefault="00C74D16" w:rsidP="003E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D" w:rsidRDefault="00414F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D" w:rsidRPr="00414F7D" w:rsidRDefault="00414F7D">
    <w:pPr>
      <w:pStyle w:val="Fuzeile"/>
      <w:rPr>
        <w:rFonts w:ascii="Arial" w:hAnsi="Arial" w:cs="Arial"/>
        <w:sz w:val="16"/>
        <w:szCs w:val="16"/>
      </w:rPr>
    </w:pPr>
    <w:r w:rsidRPr="00414F7D">
      <w:rPr>
        <w:rFonts w:ascii="Arial" w:hAnsi="Arial" w:cs="Arial"/>
        <w:sz w:val="16"/>
        <w:szCs w:val="16"/>
      </w:rPr>
      <w:t xml:space="preserve">Ein kostenloser Service der Sozietät </w:t>
    </w:r>
    <w:proofErr w:type="spellStart"/>
    <w:r w:rsidRPr="00414F7D">
      <w:rPr>
        <w:rFonts w:ascii="Arial" w:hAnsi="Arial" w:cs="Arial"/>
        <w:sz w:val="16"/>
        <w:szCs w:val="16"/>
      </w:rPr>
      <w:t>Stahn</w:t>
    </w:r>
    <w:proofErr w:type="spellEnd"/>
    <w:r w:rsidRPr="00414F7D">
      <w:rPr>
        <w:rFonts w:ascii="Arial" w:hAnsi="Arial" w:cs="Arial"/>
        <w:sz w:val="16"/>
        <w:szCs w:val="16"/>
      </w:rPr>
      <w:t>, Bahnhofstraße 19, 82152 Planegg, ©</w:t>
    </w:r>
    <w:r w:rsidR="00FA07A5">
      <w:rPr>
        <w:rFonts w:ascii="Arial" w:hAnsi="Arial" w:cs="Arial"/>
        <w:sz w:val="16"/>
        <w:szCs w:val="16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D" w:rsidRDefault="00414F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D16" w:rsidRDefault="00C74D16" w:rsidP="003E089E">
      <w:pPr>
        <w:spacing w:after="0" w:line="240" w:lineRule="auto"/>
      </w:pPr>
      <w:r>
        <w:separator/>
      </w:r>
    </w:p>
  </w:footnote>
  <w:footnote w:type="continuationSeparator" w:id="0">
    <w:p w:rsidR="00C74D16" w:rsidRDefault="00C74D16" w:rsidP="003E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D" w:rsidRDefault="00414F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F72" w:rsidRPr="00414F7D" w:rsidRDefault="00F06F72">
    <w:pPr>
      <w:pStyle w:val="Kopfzeile"/>
      <w:rPr>
        <w:rFonts w:ascii="Arial" w:hAnsi="Arial" w:cs="Arial"/>
        <w:noProof/>
        <w:sz w:val="32"/>
        <w:szCs w:val="32"/>
        <w:lang w:eastAsia="de-DE"/>
      </w:rPr>
    </w:pPr>
  </w:p>
  <w:p w:rsidR="00F06F72" w:rsidRPr="00414F7D" w:rsidRDefault="00F06F72">
    <w:pPr>
      <w:pStyle w:val="Kopfzeile"/>
      <w:rPr>
        <w:rFonts w:ascii="Arial" w:hAnsi="Arial" w:cs="Arial"/>
        <w:noProof/>
        <w:sz w:val="32"/>
        <w:szCs w:val="32"/>
        <w:lang w:eastAsia="de-DE"/>
      </w:rPr>
    </w:pPr>
  </w:p>
  <w:p w:rsidR="00F06F72" w:rsidRPr="00414F7D" w:rsidRDefault="00F06F72">
    <w:pPr>
      <w:pStyle w:val="Kopfzeile"/>
      <w:rPr>
        <w:rFonts w:ascii="Arial" w:hAnsi="Arial" w:cs="Arial"/>
        <w:noProof/>
        <w:sz w:val="32"/>
        <w:szCs w:val="32"/>
        <w:lang w:eastAsia="de-DE"/>
      </w:rPr>
    </w:pPr>
  </w:p>
  <w:p w:rsidR="00F06F72" w:rsidRPr="00414F7D" w:rsidRDefault="00C856B7" w:rsidP="00C856B7">
    <w:pPr>
      <w:pStyle w:val="Kopfzeile"/>
      <w:jc w:val="center"/>
      <w:rPr>
        <w:rFonts w:ascii="Arial" w:hAnsi="Arial" w:cs="Arial"/>
        <w:sz w:val="32"/>
        <w:szCs w:val="32"/>
      </w:rPr>
    </w:pPr>
    <w:r w:rsidRPr="00414F7D">
      <w:rPr>
        <w:rFonts w:ascii="Arial" w:hAnsi="Arial" w:cs="Arial"/>
        <w:sz w:val="32"/>
        <w:szCs w:val="32"/>
      </w:rPr>
      <w:t xml:space="preserve">Aufzeichnung geleisteter Zeitstunden von geringfügig Beschäftigten (§17 </w:t>
    </w:r>
    <w:proofErr w:type="spellStart"/>
    <w:r w:rsidRPr="00414F7D">
      <w:rPr>
        <w:rFonts w:ascii="Arial" w:hAnsi="Arial" w:cs="Arial"/>
        <w:sz w:val="32"/>
        <w:szCs w:val="32"/>
      </w:rPr>
      <w:t>MiLoG</w:t>
    </w:r>
    <w:proofErr w:type="spellEnd"/>
    <w:r w:rsidRPr="00414F7D">
      <w:rPr>
        <w:rFonts w:ascii="Arial" w:hAnsi="Arial" w:cs="Arial"/>
        <w:sz w:val="32"/>
        <w:szCs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D" w:rsidRDefault="00414F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D13"/>
    <w:rsid w:val="000311F3"/>
    <w:rsid w:val="000873C9"/>
    <w:rsid w:val="00103558"/>
    <w:rsid w:val="001D3397"/>
    <w:rsid w:val="00257DA9"/>
    <w:rsid w:val="00285D39"/>
    <w:rsid w:val="002B2021"/>
    <w:rsid w:val="00331177"/>
    <w:rsid w:val="003E089E"/>
    <w:rsid w:val="00414F7D"/>
    <w:rsid w:val="00543F13"/>
    <w:rsid w:val="0057414F"/>
    <w:rsid w:val="00574A0C"/>
    <w:rsid w:val="005F0562"/>
    <w:rsid w:val="0062074A"/>
    <w:rsid w:val="00676117"/>
    <w:rsid w:val="006A6DE0"/>
    <w:rsid w:val="007420AB"/>
    <w:rsid w:val="007570D0"/>
    <w:rsid w:val="00804800"/>
    <w:rsid w:val="0084335A"/>
    <w:rsid w:val="00874C2B"/>
    <w:rsid w:val="008A3450"/>
    <w:rsid w:val="009D7223"/>
    <w:rsid w:val="009E2C71"/>
    <w:rsid w:val="00A13505"/>
    <w:rsid w:val="00A705DA"/>
    <w:rsid w:val="00A76A7F"/>
    <w:rsid w:val="00B0773A"/>
    <w:rsid w:val="00B416BF"/>
    <w:rsid w:val="00C74D16"/>
    <w:rsid w:val="00C856B7"/>
    <w:rsid w:val="00CD14AB"/>
    <w:rsid w:val="00CD598C"/>
    <w:rsid w:val="00DF38EB"/>
    <w:rsid w:val="00E65D21"/>
    <w:rsid w:val="00EE1831"/>
    <w:rsid w:val="00EF711C"/>
    <w:rsid w:val="00F06F72"/>
    <w:rsid w:val="00F070A0"/>
    <w:rsid w:val="00F177EC"/>
    <w:rsid w:val="00F64087"/>
    <w:rsid w:val="00FA07A5"/>
    <w:rsid w:val="00FC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066E8"/>
  <w15:docId w15:val="{11F9B5E7-2813-8B4B-A4C1-EE0EEEF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40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1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89E"/>
  </w:style>
  <w:style w:type="paragraph" w:styleId="Fuzeile">
    <w:name w:val="footer"/>
    <w:basedOn w:val="Standard"/>
    <w:link w:val="FuzeileZchn"/>
    <w:uiPriority w:val="99"/>
    <w:unhideWhenUsed/>
    <w:rsid w:val="003E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89E"/>
  </w:style>
  <w:style w:type="paragraph" w:styleId="KeinLeerraum">
    <w:name w:val="No Spacing"/>
    <w:uiPriority w:val="1"/>
    <w:qFormat/>
    <w:rsid w:val="00543F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B2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115220000000000015\AppData\Local\Temp\TOMTemp\TOMPLUGINMODE_1\df8de7d4-c654-4600-8ea5-8ae90d74ce6b\Kanzleibogen%20f&#252;r%20Anla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e12c84d3-ee8b-44b4-861b-703e2d7eada4</BSO999929>
</file>

<file path=customXml/itemProps1.xml><?xml version="1.0" encoding="utf-8"?>
<ds:datastoreItem xmlns:ds="http://schemas.openxmlformats.org/officeDocument/2006/customXml" ds:itemID="{AB4BBE80-30EF-4F14-8F6D-48A41F6FCC1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C:\Users\K115220000000000015\AppData\Local\Temp\TOMTemp\TOMPLUGINMODE_1\df8de7d4-c654-4600-8ea5-8ae90d74ce6b\Kanzleibogen für Anlagen.DOTX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Stahn-Vogel, Iris</dc:creator>
  <cp:lastModifiedBy/>
  <cp:revision>7</cp:revision>
  <cp:lastPrinted>2015-04-01T10:05:00Z</cp:lastPrinted>
  <dcterms:created xsi:type="dcterms:W3CDTF">2015-03-27T12:15:00Z</dcterms:created>
  <dcterms:modified xsi:type="dcterms:W3CDTF">2020-07-12T20:11:00Z</dcterms:modified>
</cp:coreProperties>
</file>